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A1" w:rsidRPr="00C3345D" w:rsidRDefault="00D031A1" w:rsidP="00C3345D">
      <w:pPr>
        <w:jc w:val="center"/>
        <w:rPr>
          <w:rFonts w:ascii="Times New Roman" w:hAnsi="Times New Roman"/>
          <w:sz w:val="28"/>
          <w:szCs w:val="28"/>
        </w:rPr>
      </w:pPr>
      <w:r w:rsidRPr="00C3345D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№89</w:t>
      </w:r>
    </w:p>
    <w:p w:rsidR="00D031A1" w:rsidRDefault="00D031A1" w:rsidP="00D031A1">
      <w:pPr>
        <w:rPr>
          <w:rFonts w:ascii="Times New Roman" w:hAnsi="Times New Roman"/>
          <w:sz w:val="28"/>
          <w:szCs w:val="28"/>
        </w:rPr>
      </w:pPr>
    </w:p>
    <w:p w:rsidR="00C3345D" w:rsidRPr="00C3345D" w:rsidRDefault="00C3345D" w:rsidP="00D031A1">
      <w:pPr>
        <w:rPr>
          <w:rFonts w:ascii="Times New Roman" w:hAnsi="Times New Roman"/>
          <w:sz w:val="28"/>
          <w:szCs w:val="28"/>
        </w:rPr>
      </w:pPr>
    </w:p>
    <w:p w:rsidR="00D031A1" w:rsidRPr="00C3345D" w:rsidRDefault="00D031A1" w:rsidP="00D031A1">
      <w:pPr>
        <w:jc w:val="center"/>
        <w:rPr>
          <w:rFonts w:ascii="Times New Roman" w:hAnsi="Times New Roman"/>
          <w:b/>
          <w:sz w:val="28"/>
          <w:szCs w:val="28"/>
        </w:rPr>
      </w:pPr>
      <w:r w:rsidRPr="00C3345D">
        <w:rPr>
          <w:rFonts w:ascii="Times New Roman" w:hAnsi="Times New Roman"/>
          <w:b/>
          <w:sz w:val="28"/>
          <w:szCs w:val="28"/>
        </w:rPr>
        <w:t>Динамика устойчивости коррекционно-развивающих занятий с детьми ОВЗ на 20</w:t>
      </w:r>
      <w:r w:rsidR="009C3348">
        <w:rPr>
          <w:rFonts w:ascii="Times New Roman" w:hAnsi="Times New Roman"/>
          <w:b/>
          <w:sz w:val="28"/>
          <w:szCs w:val="28"/>
        </w:rPr>
        <w:t>21</w:t>
      </w:r>
      <w:r w:rsidRPr="00C3345D">
        <w:rPr>
          <w:rFonts w:ascii="Times New Roman" w:hAnsi="Times New Roman"/>
          <w:b/>
          <w:sz w:val="28"/>
          <w:szCs w:val="28"/>
        </w:rPr>
        <w:t>-202</w:t>
      </w:r>
      <w:r w:rsidR="00170405">
        <w:rPr>
          <w:rFonts w:ascii="Times New Roman" w:hAnsi="Times New Roman"/>
          <w:b/>
          <w:sz w:val="28"/>
          <w:szCs w:val="28"/>
        </w:rPr>
        <w:t>2</w:t>
      </w:r>
      <w:r w:rsidR="009C3348">
        <w:rPr>
          <w:rFonts w:ascii="Times New Roman" w:hAnsi="Times New Roman"/>
          <w:b/>
          <w:sz w:val="28"/>
          <w:szCs w:val="28"/>
        </w:rPr>
        <w:t xml:space="preserve"> </w:t>
      </w:r>
      <w:r w:rsidRPr="00C3345D">
        <w:rPr>
          <w:rFonts w:ascii="Times New Roman" w:hAnsi="Times New Roman"/>
          <w:b/>
          <w:sz w:val="28"/>
          <w:szCs w:val="28"/>
        </w:rPr>
        <w:t>г.</w:t>
      </w:r>
    </w:p>
    <w:p w:rsidR="00D031A1" w:rsidRPr="00C3345D" w:rsidRDefault="00D031A1" w:rsidP="00D031A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1866"/>
        <w:gridCol w:w="1851"/>
        <w:gridCol w:w="1871"/>
        <w:gridCol w:w="1842"/>
      </w:tblGrid>
      <w:tr w:rsidR="00D031A1" w:rsidRPr="00C3345D" w:rsidTr="00C3345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>Виды познавательных функций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>Уровни развития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>Середина года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>Конец года</w:t>
            </w:r>
          </w:p>
        </w:tc>
      </w:tr>
      <w:tr w:rsidR="00D031A1" w:rsidRPr="00C3345D" w:rsidTr="00C3345D">
        <w:trPr>
          <w:trHeight w:val="27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>Внимание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1A1" w:rsidRPr="00C3345D" w:rsidTr="00C3345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A1" w:rsidRPr="00C3345D" w:rsidRDefault="00170405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D031A1" w:rsidRPr="00C3345D" w:rsidTr="00C3345D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A1" w:rsidRPr="00C3345D" w:rsidRDefault="00170405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</w:tr>
      <w:tr w:rsidR="00D031A1" w:rsidRPr="00C3345D" w:rsidTr="00C3345D">
        <w:trPr>
          <w:trHeight w:val="300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>Память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A1" w:rsidRPr="00C3345D" w:rsidRDefault="00170405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</w:tr>
      <w:tr w:rsidR="00D031A1" w:rsidRPr="00C3345D" w:rsidTr="00C3345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A1" w:rsidRPr="00C3345D" w:rsidRDefault="00170405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D031A1" w:rsidRPr="00C3345D" w:rsidTr="00C3345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A1" w:rsidRPr="00C3345D" w:rsidRDefault="00170405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D031A1" w:rsidRPr="00C3345D" w:rsidTr="00C3345D">
        <w:trPr>
          <w:trHeight w:val="285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>Мышление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A1" w:rsidRPr="00C3345D" w:rsidRDefault="00170405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</w:tr>
      <w:tr w:rsidR="00D031A1" w:rsidRPr="00C3345D" w:rsidTr="00C3345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A1" w:rsidRPr="00C3345D" w:rsidRDefault="00170405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  <w:tr w:rsidR="00D031A1" w:rsidRPr="00C3345D" w:rsidTr="00C3345D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1A1" w:rsidRPr="00C3345D" w:rsidRDefault="00D031A1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345D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A1" w:rsidRPr="00C3345D" w:rsidRDefault="00170405" w:rsidP="00C3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  <w:bookmarkStart w:id="0" w:name="_GoBack"/>
            <w:bookmarkEnd w:id="0"/>
          </w:p>
        </w:tc>
      </w:tr>
    </w:tbl>
    <w:p w:rsidR="00D031A1" w:rsidRPr="00C3345D" w:rsidRDefault="00D031A1" w:rsidP="00D031A1">
      <w:pPr>
        <w:rPr>
          <w:rFonts w:ascii="Times New Roman" w:hAnsi="Times New Roman"/>
          <w:sz w:val="28"/>
          <w:szCs w:val="28"/>
        </w:rPr>
      </w:pPr>
      <w:r w:rsidRPr="00C3345D">
        <w:rPr>
          <w:rFonts w:ascii="Times New Roman" w:hAnsi="Times New Roman"/>
          <w:sz w:val="28"/>
          <w:szCs w:val="28"/>
        </w:rPr>
        <w:t xml:space="preserve">   </w:t>
      </w:r>
    </w:p>
    <w:p w:rsidR="00D031A1" w:rsidRPr="00C3345D" w:rsidRDefault="00DA40A7" w:rsidP="00DA40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031A1" w:rsidRPr="00C3345D">
        <w:rPr>
          <w:rFonts w:ascii="Times New Roman" w:hAnsi="Times New Roman"/>
          <w:sz w:val="28"/>
          <w:szCs w:val="28"/>
        </w:rPr>
        <w:t>В таблице представлены промежуточные</w:t>
      </w:r>
      <w:r>
        <w:rPr>
          <w:rFonts w:ascii="Times New Roman" w:hAnsi="Times New Roman"/>
          <w:sz w:val="28"/>
          <w:szCs w:val="28"/>
        </w:rPr>
        <w:t xml:space="preserve"> и конечные</w:t>
      </w:r>
      <w:r w:rsidR="00D031A1" w:rsidRPr="00C3345D">
        <w:rPr>
          <w:rFonts w:ascii="Times New Roman" w:hAnsi="Times New Roman"/>
          <w:sz w:val="28"/>
          <w:szCs w:val="28"/>
        </w:rPr>
        <w:t xml:space="preserve">  результаты работы за 20</w:t>
      </w:r>
      <w:r w:rsidR="009C3348">
        <w:rPr>
          <w:rFonts w:ascii="Times New Roman" w:hAnsi="Times New Roman"/>
          <w:sz w:val="28"/>
          <w:szCs w:val="28"/>
        </w:rPr>
        <w:t>21</w:t>
      </w:r>
      <w:r w:rsidR="00D031A1" w:rsidRPr="00C3345D">
        <w:rPr>
          <w:rFonts w:ascii="Times New Roman" w:hAnsi="Times New Roman"/>
          <w:sz w:val="28"/>
          <w:szCs w:val="28"/>
        </w:rPr>
        <w:t>-202</w:t>
      </w:r>
      <w:r w:rsidR="009C3348">
        <w:rPr>
          <w:rFonts w:ascii="Times New Roman" w:hAnsi="Times New Roman"/>
          <w:sz w:val="28"/>
          <w:szCs w:val="28"/>
        </w:rPr>
        <w:t xml:space="preserve">2 </w:t>
      </w:r>
      <w:r w:rsidR="00D031A1" w:rsidRPr="00C3345D">
        <w:rPr>
          <w:rFonts w:ascii="Times New Roman" w:hAnsi="Times New Roman"/>
          <w:sz w:val="28"/>
          <w:szCs w:val="28"/>
        </w:rPr>
        <w:t>г., где можно отметить улучшение показателей развития познавательной  активности, повышение уровня развития внимания, памяти, мышления  у детей с ОВЗ. Это дети, имеющие заключения от психолого-медико-педагогической комиссии, где даны рекомендации сопровождения специалистов. Дети с задержкой психического развития привыкли посещать занятия, где они учатся раскры</w:t>
      </w:r>
      <w:r>
        <w:rPr>
          <w:rFonts w:ascii="Times New Roman" w:hAnsi="Times New Roman"/>
          <w:sz w:val="28"/>
          <w:szCs w:val="28"/>
        </w:rPr>
        <w:t xml:space="preserve">вать свои возможности, получать </w:t>
      </w:r>
      <w:r w:rsidR="00D031A1" w:rsidRPr="00C3345D">
        <w:rPr>
          <w:rFonts w:ascii="Times New Roman" w:hAnsi="Times New Roman"/>
          <w:sz w:val="28"/>
          <w:szCs w:val="28"/>
        </w:rPr>
        <w:t>эмоциональную теплоту и положительное настроение от окружения.  У детей разные диагнозы, но  мы должны им помочь социализироваться в обществе.</w:t>
      </w:r>
    </w:p>
    <w:p w:rsidR="000B2844" w:rsidRPr="00C3345D" w:rsidRDefault="000B2844">
      <w:pPr>
        <w:rPr>
          <w:rFonts w:ascii="Times New Roman" w:hAnsi="Times New Roman"/>
          <w:sz w:val="28"/>
          <w:szCs w:val="28"/>
        </w:rPr>
      </w:pPr>
    </w:p>
    <w:sectPr w:rsidR="000B2844" w:rsidRPr="00C3345D" w:rsidSect="00D031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F1095B"/>
    <w:rsid w:val="000B2844"/>
    <w:rsid w:val="00170405"/>
    <w:rsid w:val="009C3348"/>
    <w:rsid w:val="00C3345D"/>
    <w:rsid w:val="00D031A1"/>
    <w:rsid w:val="00DA40A7"/>
    <w:rsid w:val="00F1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00EC93"/>
  <w15:docId w15:val="{DABCD2C3-88C6-4F4F-9672-34EB59A0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1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76;&#1080;&#1072;&#1075;&#1088;&#1072;&#1084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диаграмма</Template>
  <TotalTime>10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cp:lastModifiedBy>User</cp:lastModifiedBy>
  <cp:revision>5</cp:revision>
  <dcterms:created xsi:type="dcterms:W3CDTF">2021-01-14T06:25:00Z</dcterms:created>
  <dcterms:modified xsi:type="dcterms:W3CDTF">2022-07-11T07:20:00Z</dcterms:modified>
</cp:coreProperties>
</file>